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39462" w14:textId="77777777" w:rsidR="00FE067E" w:rsidRDefault="003C6034" w:rsidP="00CC1F3B">
      <w:pPr>
        <w:pStyle w:val="TitlePageOrigin"/>
      </w:pPr>
      <w:r>
        <w:rPr>
          <w:caps w:val="0"/>
        </w:rPr>
        <w:t>WEST VIRGINIA LEGISLATURE</w:t>
      </w:r>
    </w:p>
    <w:p w14:paraId="44805D8D" w14:textId="7CE65693" w:rsidR="00CD36CF" w:rsidRDefault="00CD36CF" w:rsidP="00CC1F3B">
      <w:pPr>
        <w:pStyle w:val="TitlePageSession"/>
      </w:pPr>
      <w:r>
        <w:t>20</w:t>
      </w:r>
      <w:r w:rsidR="00EC5E63">
        <w:t>2</w:t>
      </w:r>
      <w:r w:rsidR="004B1A66">
        <w:t>6</w:t>
      </w:r>
      <w:r>
        <w:t xml:space="preserve"> </w:t>
      </w:r>
      <w:r w:rsidR="003C6034">
        <w:rPr>
          <w:caps w:val="0"/>
        </w:rPr>
        <w:t>REGULAR SESSION</w:t>
      </w:r>
    </w:p>
    <w:p w14:paraId="0B91BDEC" w14:textId="77777777" w:rsidR="00CD36CF" w:rsidRDefault="003F2CF9" w:rsidP="00CC1F3B">
      <w:pPr>
        <w:pStyle w:val="TitlePageBillPrefix"/>
      </w:pPr>
      <w:sdt>
        <w:sdtPr>
          <w:tag w:val="IntroDate"/>
          <w:id w:val="-1236936958"/>
          <w:placeholder>
            <w:docPart w:val="C1FF18DD520044149A354F3B1F2E3E40"/>
          </w:placeholder>
          <w:text/>
        </w:sdtPr>
        <w:sdtEndPr/>
        <w:sdtContent>
          <w:r w:rsidR="00AE48A0">
            <w:t>Introduced</w:t>
          </w:r>
        </w:sdtContent>
      </w:sdt>
    </w:p>
    <w:p w14:paraId="712FB616" w14:textId="738B0058" w:rsidR="00CD36CF" w:rsidRDefault="003F2CF9" w:rsidP="00CC1F3B">
      <w:pPr>
        <w:pStyle w:val="BillNumber"/>
      </w:pPr>
      <w:sdt>
        <w:sdtPr>
          <w:tag w:val="Chamber"/>
          <w:id w:val="893011969"/>
          <w:lock w:val="sdtLocked"/>
          <w:placeholder>
            <w:docPart w:val="7CF734FE0980494C8186FC49D58A3DD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33BE7CF596444BCBAEDF1FF00ABD8F9"/>
          </w:placeholder>
          <w:text/>
        </w:sdtPr>
        <w:sdtEndPr/>
        <w:sdtContent>
          <w:r>
            <w:t>5113</w:t>
          </w:r>
        </w:sdtContent>
      </w:sdt>
    </w:p>
    <w:p w14:paraId="4E696267" w14:textId="10653FB3" w:rsidR="00CD36CF" w:rsidRDefault="00CD36CF" w:rsidP="00CC1F3B">
      <w:pPr>
        <w:pStyle w:val="Sponsors"/>
      </w:pPr>
      <w:r>
        <w:t xml:space="preserve">By </w:t>
      </w:r>
      <w:sdt>
        <w:sdtPr>
          <w:tag w:val="Sponsors"/>
          <w:id w:val="1589585889"/>
          <w:placeholder>
            <w:docPart w:val="81872D19140C46079E5BE7C454A8048F"/>
          </w:placeholder>
          <w:text w:multiLine="1"/>
        </w:sdtPr>
        <w:sdtEndPr/>
        <w:sdtContent>
          <w:r w:rsidR="00625FA9">
            <w:t>Delegate</w:t>
          </w:r>
          <w:r w:rsidR="00551FAD">
            <w:t>s</w:t>
          </w:r>
          <w:r w:rsidR="00625FA9">
            <w:t xml:space="preserve"> Kimble</w:t>
          </w:r>
          <w:r w:rsidR="00551FAD">
            <w:t>, Ridenour, Butler, Mazzocchi, Jeffries, Anders, Dillon, Moore, T. Howell, and Bridges</w:t>
          </w:r>
        </w:sdtContent>
      </w:sdt>
    </w:p>
    <w:p w14:paraId="3BF0DF5C" w14:textId="2CD7255F" w:rsidR="00E831B3" w:rsidRDefault="00CD36CF" w:rsidP="00CC1F3B">
      <w:pPr>
        <w:pStyle w:val="References"/>
      </w:pPr>
      <w:r>
        <w:t>[</w:t>
      </w:r>
      <w:sdt>
        <w:sdtPr>
          <w:tag w:val="References"/>
          <w:id w:val="-1043047873"/>
          <w:placeholder>
            <w:docPart w:val="127E02AB27C043869224209EB2BC79FA"/>
          </w:placeholder>
          <w:text w:multiLine="1"/>
        </w:sdtPr>
        <w:sdtEndPr/>
        <w:sdtContent>
          <w:r w:rsidR="003F2CF9">
            <w:t>Introduced February 03, 2026; referred to the Committee on Health and Human Resources</w:t>
          </w:r>
        </w:sdtContent>
      </w:sdt>
      <w:r>
        <w:t>]</w:t>
      </w:r>
    </w:p>
    <w:p w14:paraId="22B5B360" w14:textId="609FB3C8" w:rsidR="00303684" w:rsidRDefault="0000526A" w:rsidP="00CC1F3B">
      <w:pPr>
        <w:pStyle w:val="TitleSection"/>
      </w:pPr>
      <w:r>
        <w:lastRenderedPageBreak/>
        <w:t>A BILL</w:t>
      </w:r>
      <w:r w:rsidR="00625FA9">
        <w:t xml:space="preserve"> </w:t>
      </w:r>
      <w:r w:rsidR="00625FA9" w:rsidRPr="00602E5E">
        <w:rPr>
          <w:color w:val="auto"/>
        </w:rPr>
        <w:t xml:space="preserve">to amend the Code of West Virginia, 1931, as amended, by adding a new article, designated §16-67-1 and §16-67-2, relating to </w:t>
      </w:r>
      <w:r w:rsidR="004B1A66">
        <w:rPr>
          <w:color w:val="auto"/>
        </w:rPr>
        <w:t xml:space="preserve">patient's rights; </w:t>
      </w:r>
      <w:r w:rsidR="00625FA9" w:rsidRPr="00602E5E">
        <w:rPr>
          <w:color w:val="auto"/>
        </w:rPr>
        <w:t>creating a patient's right to refuse medical treatment from a resident or student when a licensed physician is available</w:t>
      </w:r>
      <w:r w:rsidR="004B1A66">
        <w:rPr>
          <w:color w:val="auto"/>
        </w:rPr>
        <w:t>;</w:t>
      </w:r>
      <w:r w:rsidR="00625FA9" w:rsidRPr="00602E5E">
        <w:rPr>
          <w:color w:val="auto"/>
        </w:rPr>
        <w:t xml:space="preserve"> and requir</w:t>
      </w:r>
      <w:r w:rsidR="004B1A66">
        <w:rPr>
          <w:color w:val="auto"/>
        </w:rPr>
        <w:t>ing</w:t>
      </w:r>
      <w:r w:rsidR="00625FA9" w:rsidRPr="00602E5E">
        <w:rPr>
          <w:color w:val="auto"/>
        </w:rPr>
        <w:t xml:space="preserve"> medical professionals to obtain consent for a resident to treat a patient in advance of the appointment or procedure.</w:t>
      </w:r>
    </w:p>
    <w:p w14:paraId="2FAF3362" w14:textId="77777777" w:rsidR="00303684" w:rsidRDefault="00303684" w:rsidP="00CC1F3B">
      <w:pPr>
        <w:pStyle w:val="EnactingClause"/>
      </w:pPr>
      <w:r>
        <w:t>Be it enacted by the Legislature of West Virginia:</w:t>
      </w:r>
    </w:p>
    <w:p w14:paraId="6F52F15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C6B69D" w14:textId="77777777" w:rsidR="00625FA9" w:rsidRPr="00602E5E" w:rsidRDefault="00625FA9" w:rsidP="00625FA9">
      <w:pPr>
        <w:pStyle w:val="ArticleHeading"/>
        <w:rPr>
          <w:color w:val="auto"/>
          <w:u w:val="single"/>
        </w:rPr>
        <w:sectPr w:rsidR="00625FA9" w:rsidRPr="00602E5E" w:rsidSect="00625FA9">
          <w:type w:val="continuous"/>
          <w:pgSz w:w="12240" w:h="15840" w:code="1"/>
          <w:pgMar w:top="1440" w:right="1440" w:bottom="1440" w:left="1440" w:header="720" w:footer="720" w:gutter="0"/>
          <w:lnNumType w:countBy="1" w:restart="newSection"/>
          <w:cols w:space="720"/>
          <w:titlePg/>
          <w:docGrid w:linePitch="360"/>
        </w:sectPr>
      </w:pPr>
      <w:r w:rsidRPr="00602E5E">
        <w:rPr>
          <w:color w:val="auto"/>
          <w:u w:val="single"/>
        </w:rPr>
        <w:t>ARTICLE 67. patient's right to choose physician.</w:t>
      </w:r>
    </w:p>
    <w:p w14:paraId="4D58A383" w14:textId="77777777" w:rsidR="00625FA9" w:rsidRPr="00602E5E" w:rsidRDefault="00625FA9" w:rsidP="00625FA9">
      <w:pPr>
        <w:pStyle w:val="SectionHeading"/>
        <w:rPr>
          <w:color w:val="auto"/>
          <w:u w:val="single"/>
        </w:rPr>
        <w:sectPr w:rsidR="00625FA9" w:rsidRPr="00602E5E" w:rsidSect="00625FA9">
          <w:type w:val="continuous"/>
          <w:pgSz w:w="12240" w:h="15840" w:code="1"/>
          <w:pgMar w:top="1440" w:right="1440" w:bottom="1440" w:left="1440" w:header="720" w:footer="720" w:gutter="0"/>
          <w:lnNumType w:countBy="1" w:restart="newSection"/>
          <w:cols w:space="720"/>
          <w:titlePg/>
          <w:docGrid w:linePitch="360"/>
        </w:sectPr>
      </w:pPr>
      <w:r w:rsidRPr="00602E5E">
        <w:rPr>
          <w:color w:val="auto"/>
          <w:u w:val="single"/>
        </w:rPr>
        <w:t>§16-67-1. Legislative findings.</w:t>
      </w:r>
    </w:p>
    <w:p w14:paraId="5C85C9CE" w14:textId="77777777" w:rsidR="00625FA9" w:rsidRPr="00602E5E" w:rsidRDefault="00625FA9" w:rsidP="00625FA9">
      <w:pPr>
        <w:pStyle w:val="SectionBody"/>
        <w:rPr>
          <w:color w:val="auto"/>
          <w:u w:val="single"/>
        </w:rPr>
      </w:pPr>
      <w:r w:rsidRPr="00602E5E">
        <w:rPr>
          <w:color w:val="auto"/>
          <w:u w:val="single"/>
        </w:rPr>
        <w:t>The Legislature finds that the mental and physical wellbeing of patients in routine healthcare examinations or procedures is improved by the ability for the patient to trust the level of care he or she is receiving. A patient's level of comfort can be a determining factor in the effectiveness of treatment. The Legislature finds that there are circumstances under which a patient may need a specific doctor-patient relationship in place for the mental wellbeing of the patient.</w:t>
      </w:r>
    </w:p>
    <w:p w14:paraId="139BCF49" w14:textId="77777777" w:rsidR="00625FA9" w:rsidRPr="00602E5E" w:rsidRDefault="00625FA9" w:rsidP="00625FA9">
      <w:pPr>
        <w:pStyle w:val="SectionHeading"/>
        <w:rPr>
          <w:color w:val="auto"/>
          <w:u w:val="single"/>
        </w:rPr>
        <w:sectPr w:rsidR="00625FA9" w:rsidRPr="00602E5E" w:rsidSect="00625FA9">
          <w:type w:val="continuous"/>
          <w:pgSz w:w="12240" w:h="15840" w:code="1"/>
          <w:pgMar w:top="1440" w:right="1440" w:bottom="1440" w:left="1440" w:header="720" w:footer="720" w:gutter="0"/>
          <w:lnNumType w:countBy="1" w:restart="newSection"/>
          <w:cols w:space="720"/>
          <w:titlePg/>
          <w:docGrid w:linePitch="360"/>
        </w:sectPr>
      </w:pPr>
      <w:r w:rsidRPr="00602E5E">
        <w:rPr>
          <w:color w:val="auto"/>
          <w:u w:val="single"/>
        </w:rPr>
        <w:t>§16-67-2. Declining treatment from residents.</w:t>
      </w:r>
    </w:p>
    <w:p w14:paraId="5B6BE920" w14:textId="670101F5" w:rsidR="00625FA9" w:rsidRPr="00602E5E" w:rsidRDefault="00625FA9" w:rsidP="00625FA9">
      <w:pPr>
        <w:pStyle w:val="SectionBody"/>
        <w:rPr>
          <w:color w:val="auto"/>
          <w:u w:val="single"/>
        </w:rPr>
      </w:pPr>
      <w:r w:rsidRPr="00602E5E">
        <w:rPr>
          <w:color w:val="auto"/>
          <w:u w:val="single"/>
        </w:rPr>
        <w:t xml:space="preserve">(a) In non-emergency situations, a patient may decline treatment, diagnostic procedures, or routine examinations from a resident and a licensed physician must be provided for </w:t>
      </w:r>
      <w:r w:rsidR="00C873FF">
        <w:rPr>
          <w:color w:val="auto"/>
          <w:u w:val="single"/>
        </w:rPr>
        <w:t xml:space="preserve">the </w:t>
      </w:r>
      <w:r w:rsidRPr="00602E5E">
        <w:rPr>
          <w:color w:val="auto"/>
          <w:u w:val="single"/>
        </w:rPr>
        <w:t>patient.</w:t>
      </w:r>
    </w:p>
    <w:p w14:paraId="55DB6703" w14:textId="77777777" w:rsidR="00625FA9" w:rsidRPr="00602E5E" w:rsidRDefault="00625FA9" w:rsidP="00625FA9">
      <w:pPr>
        <w:pStyle w:val="SectionBody"/>
        <w:rPr>
          <w:color w:val="auto"/>
          <w:u w:val="single"/>
        </w:rPr>
      </w:pPr>
      <w:r w:rsidRPr="00602E5E">
        <w:rPr>
          <w:color w:val="auto"/>
          <w:u w:val="single"/>
        </w:rPr>
        <w:t>(b) The patient shall be asked in advance of the appointment or procedure if he or she consents to receiving medical care from a resident and if the patient consents to the presence of a resident observing the procedure. If the patient declines to be treated by a resident, then the procedure or appointment must be conducted when a licensed physician can treat the patient.</w:t>
      </w:r>
    </w:p>
    <w:p w14:paraId="5C01A664" w14:textId="5D0BB7A1" w:rsidR="008736AA" w:rsidRDefault="00625FA9" w:rsidP="00625FA9">
      <w:pPr>
        <w:pStyle w:val="SectionBody"/>
      </w:pPr>
      <w:r w:rsidRPr="00602E5E">
        <w:rPr>
          <w:color w:val="auto"/>
          <w:u w:val="single"/>
        </w:rPr>
        <w:t>(c) This in no way limits the residents from treating patients in emergency or other urgent medical situations from treating a patient.</w:t>
      </w:r>
    </w:p>
    <w:p w14:paraId="46593A0C" w14:textId="77777777" w:rsidR="00C33014" w:rsidRDefault="00C33014" w:rsidP="00CC1F3B">
      <w:pPr>
        <w:pStyle w:val="Note"/>
      </w:pPr>
    </w:p>
    <w:p w14:paraId="6814B187" w14:textId="6D48B008" w:rsidR="006865E9" w:rsidRDefault="00CF1DCA" w:rsidP="00CC1F3B">
      <w:pPr>
        <w:pStyle w:val="Note"/>
      </w:pPr>
      <w:r>
        <w:t xml:space="preserve">NOTE: </w:t>
      </w:r>
      <w:bookmarkStart w:id="0" w:name="_Hlk218866462"/>
      <w:r w:rsidR="00625FA9" w:rsidRPr="00602E5E">
        <w:rPr>
          <w:color w:val="auto"/>
        </w:rPr>
        <w:t>The purpose of this bill is to require medical professionals to obtain consent for a resident to treat a patient in advance of the appointment or procedure.</w:t>
      </w:r>
      <w:bookmarkEnd w:id="0"/>
    </w:p>
    <w:p w14:paraId="7CEB79B5"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38A2" w14:textId="77777777" w:rsidR="00625FA9" w:rsidRPr="00B844FE" w:rsidRDefault="00625FA9" w:rsidP="00B844FE">
      <w:r>
        <w:separator/>
      </w:r>
    </w:p>
  </w:endnote>
  <w:endnote w:type="continuationSeparator" w:id="0">
    <w:p w14:paraId="0A07BA40" w14:textId="77777777" w:rsidR="00625FA9" w:rsidRPr="00B844FE" w:rsidRDefault="00625F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671C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BF86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BABB4C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E137" w14:textId="77777777" w:rsidR="004B1A66" w:rsidRDefault="004B1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DCA8D" w14:textId="77777777" w:rsidR="00625FA9" w:rsidRPr="00B844FE" w:rsidRDefault="00625FA9" w:rsidP="00B844FE">
      <w:r>
        <w:separator/>
      </w:r>
    </w:p>
  </w:footnote>
  <w:footnote w:type="continuationSeparator" w:id="0">
    <w:p w14:paraId="69EF8D6A" w14:textId="77777777" w:rsidR="00625FA9" w:rsidRPr="00B844FE" w:rsidRDefault="00625F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9D4D" w14:textId="77777777" w:rsidR="002A0269" w:rsidRPr="00B844FE" w:rsidRDefault="003F2CF9">
    <w:pPr>
      <w:pStyle w:val="Header"/>
    </w:pPr>
    <w:sdt>
      <w:sdtPr>
        <w:id w:val="-684364211"/>
        <w:placeholder>
          <w:docPart w:val="7CF734FE0980494C8186FC49D58A3D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F734FE0980494C8186FC49D58A3D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D51" w14:textId="052FFF5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A4AD2">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4AD2">
          <w:rPr>
            <w:sz w:val="22"/>
            <w:szCs w:val="22"/>
          </w:rPr>
          <w:t>202</w:t>
        </w:r>
        <w:r w:rsidR="004B1A66">
          <w:rPr>
            <w:sz w:val="22"/>
            <w:szCs w:val="22"/>
          </w:rPr>
          <w:t>6</w:t>
        </w:r>
        <w:r w:rsidR="004A4AD2">
          <w:rPr>
            <w:sz w:val="22"/>
            <w:szCs w:val="22"/>
          </w:rPr>
          <w:t>R</w:t>
        </w:r>
        <w:r w:rsidR="004B1A66">
          <w:rPr>
            <w:sz w:val="22"/>
            <w:szCs w:val="22"/>
          </w:rPr>
          <w:t>2141</w:t>
        </w:r>
      </w:sdtContent>
    </w:sdt>
  </w:p>
  <w:p w14:paraId="20C724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6DC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A9"/>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E6F1D"/>
    <w:rsid w:val="003F2CF9"/>
    <w:rsid w:val="00400B5C"/>
    <w:rsid w:val="00415723"/>
    <w:rsid w:val="004368E0"/>
    <w:rsid w:val="00481429"/>
    <w:rsid w:val="004A4AD2"/>
    <w:rsid w:val="004B1A66"/>
    <w:rsid w:val="004C13DD"/>
    <w:rsid w:val="004D3ABE"/>
    <w:rsid w:val="004E3441"/>
    <w:rsid w:val="004E5AEA"/>
    <w:rsid w:val="00500579"/>
    <w:rsid w:val="00551FAD"/>
    <w:rsid w:val="005638DC"/>
    <w:rsid w:val="005A5366"/>
    <w:rsid w:val="00625FA9"/>
    <w:rsid w:val="006369EB"/>
    <w:rsid w:val="00637E73"/>
    <w:rsid w:val="006865E9"/>
    <w:rsid w:val="00686E9A"/>
    <w:rsid w:val="00691F3E"/>
    <w:rsid w:val="00694BFB"/>
    <w:rsid w:val="006A106B"/>
    <w:rsid w:val="006C523D"/>
    <w:rsid w:val="006D4036"/>
    <w:rsid w:val="007316A3"/>
    <w:rsid w:val="007A5259"/>
    <w:rsid w:val="007A7081"/>
    <w:rsid w:val="007C6FFB"/>
    <w:rsid w:val="007F1CF5"/>
    <w:rsid w:val="00834EDE"/>
    <w:rsid w:val="008736AA"/>
    <w:rsid w:val="00893B34"/>
    <w:rsid w:val="008D275D"/>
    <w:rsid w:val="00946186"/>
    <w:rsid w:val="00980327"/>
    <w:rsid w:val="00981F61"/>
    <w:rsid w:val="00986478"/>
    <w:rsid w:val="009B5557"/>
    <w:rsid w:val="009D06E6"/>
    <w:rsid w:val="009F1067"/>
    <w:rsid w:val="00A06704"/>
    <w:rsid w:val="00A07C32"/>
    <w:rsid w:val="00A31E01"/>
    <w:rsid w:val="00A527AD"/>
    <w:rsid w:val="00A718CF"/>
    <w:rsid w:val="00AA069B"/>
    <w:rsid w:val="00AE48A0"/>
    <w:rsid w:val="00AE61BE"/>
    <w:rsid w:val="00B16F25"/>
    <w:rsid w:val="00B24422"/>
    <w:rsid w:val="00B66B81"/>
    <w:rsid w:val="00B71E6F"/>
    <w:rsid w:val="00B753F1"/>
    <w:rsid w:val="00B778F8"/>
    <w:rsid w:val="00B80C20"/>
    <w:rsid w:val="00B844FE"/>
    <w:rsid w:val="00B86B4F"/>
    <w:rsid w:val="00BA1F84"/>
    <w:rsid w:val="00BC562B"/>
    <w:rsid w:val="00C33014"/>
    <w:rsid w:val="00C33434"/>
    <w:rsid w:val="00C34869"/>
    <w:rsid w:val="00C42EB6"/>
    <w:rsid w:val="00C62327"/>
    <w:rsid w:val="00C67C8C"/>
    <w:rsid w:val="00C85096"/>
    <w:rsid w:val="00C873FF"/>
    <w:rsid w:val="00CB20EF"/>
    <w:rsid w:val="00CC1F3B"/>
    <w:rsid w:val="00CD12CB"/>
    <w:rsid w:val="00CD36CF"/>
    <w:rsid w:val="00CF1DCA"/>
    <w:rsid w:val="00D579FC"/>
    <w:rsid w:val="00D81C16"/>
    <w:rsid w:val="00DE526B"/>
    <w:rsid w:val="00DF199D"/>
    <w:rsid w:val="00DF39DD"/>
    <w:rsid w:val="00E01542"/>
    <w:rsid w:val="00E365F1"/>
    <w:rsid w:val="00E55FA3"/>
    <w:rsid w:val="00E62F48"/>
    <w:rsid w:val="00E831B3"/>
    <w:rsid w:val="00E95FBC"/>
    <w:rsid w:val="00EC5E63"/>
    <w:rsid w:val="00EE70CB"/>
    <w:rsid w:val="00F14115"/>
    <w:rsid w:val="00F41CA2"/>
    <w:rsid w:val="00F443C0"/>
    <w:rsid w:val="00F62EFB"/>
    <w:rsid w:val="00F71449"/>
    <w:rsid w:val="00F939A4"/>
    <w:rsid w:val="00FA7B09"/>
    <w:rsid w:val="00FD5B51"/>
    <w:rsid w:val="00FE067E"/>
    <w:rsid w:val="00FE0CD1"/>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0E870"/>
  <w15:chartTrackingRefBased/>
  <w15:docId w15:val="{981002B4-9BDE-4612-B4AA-A026143C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FF18DD520044149A354F3B1F2E3E40"/>
        <w:category>
          <w:name w:val="General"/>
          <w:gallery w:val="placeholder"/>
        </w:category>
        <w:types>
          <w:type w:val="bbPlcHdr"/>
        </w:types>
        <w:behaviors>
          <w:behavior w:val="content"/>
        </w:behaviors>
        <w:guid w:val="{AA7000F6-367F-40FD-8005-FC1F0498A554}"/>
      </w:docPartPr>
      <w:docPartBody>
        <w:p w:rsidR="00B5152E" w:rsidRDefault="00B5152E">
          <w:pPr>
            <w:pStyle w:val="C1FF18DD520044149A354F3B1F2E3E40"/>
          </w:pPr>
          <w:r w:rsidRPr="00B844FE">
            <w:t>Prefix Text</w:t>
          </w:r>
        </w:p>
      </w:docPartBody>
    </w:docPart>
    <w:docPart>
      <w:docPartPr>
        <w:name w:val="7CF734FE0980494C8186FC49D58A3DDD"/>
        <w:category>
          <w:name w:val="General"/>
          <w:gallery w:val="placeholder"/>
        </w:category>
        <w:types>
          <w:type w:val="bbPlcHdr"/>
        </w:types>
        <w:behaviors>
          <w:behavior w:val="content"/>
        </w:behaviors>
        <w:guid w:val="{06FCC0A7-459A-4EFD-B0F4-EACB7D89DA40}"/>
      </w:docPartPr>
      <w:docPartBody>
        <w:p w:rsidR="00B5152E" w:rsidRDefault="00B5152E">
          <w:pPr>
            <w:pStyle w:val="7CF734FE0980494C8186FC49D58A3DDD"/>
          </w:pPr>
          <w:r w:rsidRPr="00B844FE">
            <w:t>[Type here]</w:t>
          </w:r>
        </w:p>
      </w:docPartBody>
    </w:docPart>
    <w:docPart>
      <w:docPartPr>
        <w:name w:val="333BE7CF596444BCBAEDF1FF00ABD8F9"/>
        <w:category>
          <w:name w:val="General"/>
          <w:gallery w:val="placeholder"/>
        </w:category>
        <w:types>
          <w:type w:val="bbPlcHdr"/>
        </w:types>
        <w:behaviors>
          <w:behavior w:val="content"/>
        </w:behaviors>
        <w:guid w:val="{3BDBEE4E-C1A6-4400-8767-F30B14987BF8}"/>
      </w:docPartPr>
      <w:docPartBody>
        <w:p w:rsidR="00B5152E" w:rsidRDefault="00B5152E">
          <w:pPr>
            <w:pStyle w:val="333BE7CF596444BCBAEDF1FF00ABD8F9"/>
          </w:pPr>
          <w:r w:rsidRPr="00B844FE">
            <w:t>Number</w:t>
          </w:r>
        </w:p>
      </w:docPartBody>
    </w:docPart>
    <w:docPart>
      <w:docPartPr>
        <w:name w:val="81872D19140C46079E5BE7C454A8048F"/>
        <w:category>
          <w:name w:val="General"/>
          <w:gallery w:val="placeholder"/>
        </w:category>
        <w:types>
          <w:type w:val="bbPlcHdr"/>
        </w:types>
        <w:behaviors>
          <w:behavior w:val="content"/>
        </w:behaviors>
        <w:guid w:val="{46936635-AA3F-49A1-8D83-EF0DBA8ED1B7}"/>
      </w:docPartPr>
      <w:docPartBody>
        <w:p w:rsidR="00B5152E" w:rsidRDefault="00B5152E">
          <w:pPr>
            <w:pStyle w:val="81872D19140C46079E5BE7C454A8048F"/>
          </w:pPr>
          <w:r w:rsidRPr="00B844FE">
            <w:t>Enter Sponsors Here</w:t>
          </w:r>
        </w:p>
      </w:docPartBody>
    </w:docPart>
    <w:docPart>
      <w:docPartPr>
        <w:name w:val="127E02AB27C043869224209EB2BC79FA"/>
        <w:category>
          <w:name w:val="General"/>
          <w:gallery w:val="placeholder"/>
        </w:category>
        <w:types>
          <w:type w:val="bbPlcHdr"/>
        </w:types>
        <w:behaviors>
          <w:behavior w:val="content"/>
        </w:behaviors>
        <w:guid w:val="{294F81CA-4A6A-4476-B3EA-5E8C48A59AE9}"/>
      </w:docPartPr>
      <w:docPartBody>
        <w:p w:rsidR="00B5152E" w:rsidRDefault="00B5152E">
          <w:pPr>
            <w:pStyle w:val="127E02AB27C043869224209EB2BC79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2E"/>
    <w:rsid w:val="003E6F1D"/>
    <w:rsid w:val="00415723"/>
    <w:rsid w:val="005638DC"/>
    <w:rsid w:val="00893B34"/>
    <w:rsid w:val="009D06E6"/>
    <w:rsid w:val="00B5152E"/>
    <w:rsid w:val="00B753F1"/>
    <w:rsid w:val="00B778F8"/>
    <w:rsid w:val="00C67C8C"/>
    <w:rsid w:val="00DF39DD"/>
    <w:rsid w:val="00F7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FF18DD520044149A354F3B1F2E3E40">
    <w:name w:val="C1FF18DD520044149A354F3B1F2E3E40"/>
  </w:style>
  <w:style w:type="paragraph" w:customStyle="1" w:styleId="7CF734FE0980494C8186FC49D58A3DDD">
    <w:name w:val="7CF734FE0980494C8186FC49D58A3DDD"/>
  </w:style>
  <w:style w:type="paragraph" w:customStyle="1" w:styleId="333BE7CF596444BCBAEDF1FF00ABD8F9">
    <w:name w:val="333BE7CF596444BCBAEDF1FF00ABD8F9"/>
  </w:style>
  <w:style w:type="paragraph" w:customStyle="1" w:styleId="81872D19140C46079E5BE7C454A8048F">
    <w:name w:val="81872D19140C46079E5BE7C454A8048F"/>
  </w:style>
  <w:style w:type="character" w:styleId="PlaceholderText">
    <w:name w:val="Placeholder Text"/>
    <w:basedOn w:val="DefaultParagraphFont"/>
    <w:uiPriority w:val="99"/>
    <w:semiHidden/>
    <w:rPr>
      <w:color w:val="808080"/>
    </w:rPr>
  </w:style>
  <w:style w:type="paragraph" w:customStyle="1" w:styleId="127E02AB27C043869224209EB2BC79FA">
    <w:name w:val="127E02AB27C043869224209EB2BC7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2026-02-02T21:46:00Z</dcterms:created>
  <dcterms:modified xsi:type="dcterms:W3CDTF">2026-02-02T21:46:00Z</dcterms:modified>
</cp:coreProperties>
</file>